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3A" w:rsidRPr="0018183D" w:rsidRDefault="00870C3A" w:rsidP="00870C3A">
      <w:pPr>
        <w:suppressAutoHyphens/>
        <w:autoSpaceDN w:val="0"/>
        <w:ind w:firstLine="0"/>
        <w:jc w:val="both"/>
        <w:rPr>
          <w:rFonts w:cs="Times New Roman"/>
          <w:szCs w:val="28"/>
          <w:lang w:eastAsia="ar-SA"/>
        </w:rPr>
      </w:pPr>
      <w:r w:rsidRPr="0018183D">
        <w:rPr>
          <w:rFonts w:cs="Times New Roman"/>
          <w:szCs w:val="28"/>
          <w:lang w:eastAsia="ar-SA"/>
        </w:rPr>
        <w:t xml:space="preserve">Зарегистрирован в </w:t>
      </w:r>
      <w:r w:rsidRPr="0018183D">
        <w:rPr>
          <w:rFonts w:cs="Times New Roman"/>
          <w:szCs w:val="28"/>
        </w:rPr>
        <w:t>государственно-</w:t>
      </w:r>
      <w:r w:rsidRPr="0018183D">
        <w:rPr>
          <w:rFonts w:cs="Times New Roman"/>
          <w:szCs w:val="28"/>
          <w:lang w:eastAsia="ar-SA"/>
        </w:rPr>
        <w:t xml:space="preserve">правовом управлении Правительства Ярославской области </w:t>
      </w:r>
      <w:r>
        <w:rPr>
          <w:rFonts w:cs="Times New Roman"/>
          <w:szCs w:val="28"/>
          <w:lang w:eastAsia="ar-SA"/>
        </w:rPr>
        <w:t>19</w:t>
      </w:r>
      <w:r w:rsidRPr="0018183D">
        <w:rPr>
          <w:rFonts w:cs="Times New Roman"/>
          <w:szCs w:val="28"/>
          <w:lang w:eastAsia="ar-SA"/>
        </w:rPr>
        <w:t>.0</w:t>
      </w:r>
      <w:r>
        <w:rPr>
          <w:rFonts w:cs="Times New Roman"/>
          <w:szCs w:val="28"/>
          <w:lang w:eastAsia="ar-SA"/>
        </w:rPr>
        <w:t>7</w:t>
      </w:r>
      <w:r w:rsidRPr="0018183D">
        <w:rPr>
          <w:rFonts w:cs="Times New Roman"/>
          <w:szCs w:val="28"/>
          <w:lang w:eastAsia="ar-SA"/>
        </w:rPr>
        <w:t>.2024 № 09-1</w:t>
      </w:r>
      <w:r>
        <w:rPr>
          <w:rFonts w:cs="Times New Roman"/>
          <w:szCs w:val="28"/>
          <w:lang w:eastAsia="ar-SA"/>
        </w:rPr>
        <w:t>5082</w:t>
      </w:r>
    </w:p>
    <w:p w:rsidR="00870C3A" w:rsidRPr="0018183D" w:rsidRDefault="00870C3A" w:rsidP="00870C3A">
      <w:pPr>
        <w:suppressAutoHyphens/>
        <w:autoSpaceDN w:val="0"/>
        <w:jc w:val="both"/>
        <w:rPr>
          <w:rFonts w:cs="Times New Roman"/>
          <w:szCs w:val="28"/>
          <w:lang w:eastAsia="ar-SA"/>
        </w:rPr>
      </w:pPr>
    </w:p>
    <w:p w:rsidR="00870C3A" w:rsidRPr="0018183D" w:rsidRDefault="00870C3A" w:rsidP="00870C3A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18183D">
        <w:rPr>
          <w:rFonts w:eastAsia="Calibri" w:cs="Times New Roman"/>
          <w:b/>
          <w:szCs w:val="28"/>
          <w:lang w:eastAsia="ar-SA"/>
        </w:rPr>
        <w:t>МИНИСТЕРСТВО</w:t>
      </w:r>
    </w:p>
    <w:p w:rsidR="00870C3A" w:rsidRPr="0018183D" w:rsidRDefault="00870C3A" w:rsidP="00870C3A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18183D">
        <w:rPr>
          <w:rFonts w:eastAsia="Calibri" w:cs="Times New Roman"/>
          <w:b/>
          <w:szCs w:val="28"/>
          <w:lang w:eastAsia="ar-SA"/>
        </w:rPr>
        <w:t>ТРУДА И СОЦИАЛЬНОЙ ПОДДЕРЖКИ НАСЕЛЕНИЯ ЯРОСЛАВСКОЙ ОБЛАСТИ</w:t>
      </w:r>
    </w:p>
    <w:p w:rsidR="00870C3A" w:rsidRPr="0018183D" w:rsidRDefault="00870C3A" w:rsidP="00870C3A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</w:p>
    <w:p w:rsidR="00870C3A" w:rsidRPr="0018183D" w:rsidRDefault="00870C3A" w:rsidP="00870C3A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18183D">
        <w:rPr>
          <w:rFonts w:eastAsia="Calibri" w:cs="Times New Roman"/>
          <w:b/>
          <w:szCs w:val="28"/>
          <w:lang w:eastAsia="ar-SA"/>
        </w:rPr>
        <w:t>ПРИКАЗ</w:t>
      </w:r>
    </w:p>
    <w:p w:rsidR="00870C3A" w:rsidRPr="0018183D" w:rsidRDefault="00870C3A" w:rsidP="00870C3A">
      <w:pPr>
        <w:suppressAutoHyphens/>
        <w:autoSpaceDN w:val="0"/>
        <w:ind w:right="5101"/>
        <w:rPr>
          <w:rFonts w:cs="Times New Roman"/>
          <w:szCs w:val="28"/>
          <w:lang w:eastAsia="ar-SA"/>
        </w:rPr>
      </w:pPr>
    </w:p>
    <w:p w:rsidR="00870C3A" w:rsidRPr="0018183D" w:rsidRDefault="00870C3A" w:rsidP="00870C3A">
      <w:pPr>
        <w:suppressAutoHyphens/>
        <w:autoSpaceDN w:val="0"/>
        <w:ind w:firstLine="0"/>
        <w:rPr>
          <w:rFonts w:cs="Times New Roman"/>
          <w:szCs w:val="28"/>
          <w:lang w:eastAsia="ru-RU"/>
        </w:rPr>
      </w:pPr>
      <w:r w:rsidRPr="0018183D"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  <w:lang w:eastAsia="ru-RU"/>
        </w:rPr>
        <w:t>18.07.2024 № 54</w:t>
      </w:r>
      <w:r w:rsidRPr="0018183D">
        <w:rPr>
          <w:rFonts w:cs="Times New Roman"/>
          <w:szCs w:val="28"/>
          <w:lang w:eastAsia="ru-RU"/>
        </w:rPr>
        <w:t>-24</w:t>
      </w:r>
    </w:p>
    <w:p w:rsidR="00870C3A" w:rsidRPr="0018183D" w:rsidRDefault="00870C3A" w:rsidP="00870C3A">
      <w:pPr>
        <w:suppressAutoHyphens/>
        <w:autoSpaceDN w:val="0"/>
        <w:ind w:firstLine="0"/>
        <w:jc w:val="both"/>
        <w:rPr>
          <w:rFonts w:cs="Times New Roman"/>
          <w:szCs w:val="28"/>
        </w:rPr>
      </w:pPr>
      <w:r w:rsidRPr="0018183D">
        <w:rPr>
          <w:rFonts w:cs="Times New Roman"/>
          <w:szCs w:val="28"/>
          <w:lang w:eastAsia="ru-RU"/>
        </w:rPr>
        <w:t>г. Ярославль</w:t>
      </w:r>
    </w:p>
    <w:p w:rsidR="002B7B37" w:rsidRDefault="002B7B37" w:rsidP="00695B61">
      <w:pPr>
        <w:ind w:right="5101"/>
        <w:jc w:val="both"/>
        <w:rPr>
          <w:rFonts w:cs="Times New Roman"/>
          <w:szCs w:val="28"/>
        </w:rPr>
      </w:pPr>
    </w:p>
    <w:p w:rsidR="002B7B37" w:rsidRDefault="002B7B37" w:rsidP="00695B61">
      <w:pPr>
        <w:ind w:right="5101"/>
        <w:jc w:val="both"/>
        <w:rPr>
          <w:rFonts w:cs="Times New Roman"/>
          <w:szCs w:val="28"/>
        </w:rPr>
      </w:pPr>
    </w:p>
    <w:p w:rsidR="00695B61" w:rsidRDefault="0031025A" w:rsidP="00F67BD5">
      <w:pPr>
        <w:tabs>
          <w:tab w:val="left" w:pos="4111"/>
        </w:tabs>
        <w:ind w:right="5244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F6162F">
        <w:rPr>
          <w:rFonts w:cs="Times New Roman"/>
          <w:szCs w:val="28"/>
        </w:rPr>
        <w:t xml:space="preserve"> признании утратившим силу </w:t>
      </w:r>
      <w:r w:rsidR="00C05333">
        <w:rPr>
          <w:rFonts w:cs="Times New Roman"/>
          <w:szCs w:val="28"/>
        </w:rPr>
        <w:t>приказа министерства труда и социальной поддержки населения Ярославской области</w:t>
      </w:r>
    </w:p>
    <w:p w:rsidR="00C05333" w:rsidRDefault="00C05333" w:rsidP="00F67BD5">
      <w:pPr>
        <w:tabs>
          <w:tab w:val="left" w:pos="4111"/>
        </w:tabs>
        <w:ind w:right="5244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29.03.2024 № 26-24</w:t>
      </w:r>
    </w:p>
    <w:p w:rsidR="00EE4F70" w:rsidRDefault="00EE4F70" w:rsidP="002B7B37">
      <w:pPr>
        <w:ind w:left="-284" w:right="-2"/>
        <w:jc w:val="both"/>
        <w:rPr>
          <w:rFonts w:cs="Times New Roman"/>
          <w:szCs w:val="28"/>
        </w:rPr>
      </w:pPr>
    </w:p>
    <w:p w:rsidR="006F20BD" w:rsidRDefault="006F20BD" w:rsidP="002B7B37">
      <w:pPr>
        <w:ind w:left="-284" w:right="-2"/>
        <w:jc w:val="both"/>
        <w:rPr>
          <w:rFonts w:cs="Times New Roman"/>
          <w:szCs w:val="28"/>
        </w:rPr>
      </w:pPr>
    </w:p>
    <w:p w:rsidR="0047509D" w:rsidRPr="002C211C" w:rsidRDefault="00F67BD5" w:rsidP="001F18F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Pr="002C211C">
        <w:rPr>
          <w:rFonts w:cs="Times New Roman"/>
          <w:szCs w:val="28"/>
        </w:rPr>
        <w:t xml:space="preserve"> </w:t>
      </w:r>
      <w:r w:rsidR="0047509D" w:rsidRPr="002C211C">
        <w:rPr>
          <w:rFonts w:cs="Times New Roman"/>
          <w:szCs w:val="28"/>
        </w:rPr>
        <w:t>ТРУДА И СОЦИАЛЬНОЙ ПОДДЕРЖКИ НАСЕЛЕНИЯ ЯРОСЛАВСКОЙ ОБЛАСТИ ПРИКАЗЫВАЕТ:</w:t>
      </w:r>
    </w:p>
    <w:p w:rsidR="00D834B0" w:rsidRPr="00D834B0" w:rsidRDefault="000E0853" w:rsidP="00C05333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</w:t>
      </w:r>
      <w:r w:rsidR="00F40A8B">
        <w:rPr>
          <w:rFonts w:eastAsia="Calibri" w:cs="Times New Roman"/>
          <w:szCs w:val="28"/>
        </w:rPr>
        <w:t> </w:t>
      </w:r>
      <w:r w:rsidR="00C05333">
        <w:rPr>
          <w:rFonts w:eastAsia="Calibri" w:cs="Times New Roman"/>
          <w:szCs w:val="28"/>
        </w:rPr>
        <w:t xml:space="preserve">Признать утратившим силу приказ </w:t>
      </w:r>
      <w:r w:rsidR="00C05333" w:rsidRPr="00C05333">
        <w:rPr>
          <w:rFonts w:eastAsia="Calibri" w:cs="Times New Roman"/>
          <w:szCs w:val="28"/>
        </w:rPr>
        <w:t>министерства труда и социальной поддержки населения Ярославской области</w:t>
      </w:r>
      <w:r w:rsidR="00C05333">
        <w:rPr>
          <w:rFonts w:eastAsia="Calibri" w:cs="Times New Roman"/>
          <w:szCs w:val="28"/>
        </w:rPr>
        <w:t xml:space="preserve"> </w:t>
      </w:r>
      <w:r w:rsidR="00C05333" w:rsidRPr="00C05333">
        <w:rPr>
          <w:rFonts w:eastAsia="Calibri" w:cs="Times New Roman"/>
          <w:szCs w:val="28"/>
        </w:rPr>
        <w:t>от 29.03.2024 № 26-24</w:t>
      </w:r>
      <w:r w:rsidR="00C05333">
        <w:rPr>
          <w:rFonts w:eastAsia="Calibri" w:cs="Times New Roman"/>
          <w:szCs w:val="28"/>
        </w:rPr>
        <w:t xml:space="preserve"> «Об у</w:t>
      </w:r>
      <w:r>
        <w:rPr>
          <w:rFonts w:eastAsia="Calibri" w:cs="Times New Roman"/>
          <w:szCs w:val="28"/>
        </w:rPr>
        <w:t>твер</w:t>
      </w:r>
      <w:r w:rsidR="00C05333">
        <w:rPr>
          <w:rFonts w:eastAsia="Calibri" w:cs="Times New Roman"/>
          <w:szCs w:val="28"/>
        </w:rPr>
        <w:t>ждении</w:t>
      </w:r>
      <w:r>
        <w:rPr>
          <w:rFonts w:eastAsia="Calibri" w:cs="Times New Roman"/>
          <w:szCs w:val="28"/>
        </w:rPr>
        <w:t xml:space="preserve"> </w:t>
      </w:r>
      <w:r w:rsidR="00C05333">
        <w:rPr>
          <w:rFonts w:eastAsia="Calibri" w:cs="Times New Roman"/>
          <w:szCs w:val="28"/>
        </w:rPr>
        <w:t>Порядка</w:t>
      </w:r>
      <w:r w:rsidR="006F20BD" w:rsidRPr="006F20BD">
        <w:rPr>
          <w:rFonts w:eastAsia="Calibri" w:cs="Times New Roman"/>
          <w:szCs w:val="28"/>
        </w:rPr>
        <w:t xml:space="preserve"> выдачи справки, подтверждающей право семей, имеющих трех и более детей, в том числе детей в</w:t>
      </w:r>
      <w:r w:rsidR="007E07C3">
        <w:rPr>
          <w:rFonts w:eastAsia="Calibri" w:cs="Times New Roman"/>
          <w:szCs w:val="28"/>
        </w:rPr>
        <w:t> </w:t>
      </w:r>
      <w:r w:rsidR="006F20BD" w:rsidRPr="006F20BD">
        <w:rPr>
          <w:rFonts w:eastAsia="Calibri" w:cs="Times New Roman"/>
          <w:szCs w:val="28"/>
        </w:rPr>
        <w:t>возрасте до</w:t>
      </w:r>
      <w:r w:rsidR="007E07C3">
        <w:rPr>
          <w:rFonts w:eastAsia="Calibri" w:cs="Times New Roman"/>
          <w:szCs w:val="28"/>
        </w:rPr>
        <w:t> </w:t>
      </w:r>
      <w:r w:rsidR="006F20BD" w:rsidRPr="006F20BD">
        <w:rPr>
          <w:rFonts w:eastAsia="Calibri" w:cs="Times New Roman"/>
          <w:szCs w:val="28"/>
        </w:rPr>
        <w:t>23</w:t>
      </w:r>
      <w:r w:rsidR="007E07C3">
        <w:rPr>
          <w:rFonts w:eastAsia="Calibri" w:cs="Times New Roman"/>
          <w:szCs w:val="28"/>
        </w:rPr>
        <w:t> </w:t>
      </w:r>
      <w:r w:rsidR="006F20BD" w:rsidRPr="006F20BD">
        <w:rPr>
          <w:rFonts w:eastAsia="Calibri" w:cs="Times New Roman"/>
          <w:szCs w:val="28"/>
        </w:rPr>
        <w:t>лет (членов семей, имеющих трех и более детей, в том числе детей в</w:t>
      </w:r>
      <w:r w:rsidR="007E07C3">
        <w:rPr>
          <w:rFonts w:eastAsia="Calibri" w:cs="Times New Roman"/>
          <w:szCs w:val="28"/>
        </w:rPr>
        <w:t> </w:t>
      </w:r>
      <w:r w:rsidR="006F20BD" w:rsidRPr="006F20BD">
        <w:rPr>
          <w:rFonts w:eastAsia="Calibri" w:cs="Times New Roman"/>
          <w:szCs w:val="28"/>
        </w:rPr>
        <w:t>возрасте до 23 лет)</w:t>
      </w:r>
      <w:r w:rsidR="00FA438C">
        <w:rPr>
          <w:rFonts w:eastAsia="Calibri" w:cs="Times New Roman"/>
          <w:szCs w:val="28"/>
        </w:rPr>
        <w:t>,</w:t>
      </w:r>
      <w:r w:rsidR="006F20BD" w:rsidRPr="006F20BD">
        <w:rPr>
          <w:rFonts w:eastAsia="Calibri" w:cs="Times New Roman"/>
          <w:szCs w:val="28"/>
        </w:rPr>
        <w:t xml:space="preserve"> на получение мер социальной поддержки</w:t>
      </w:r>
      <w:r w:rsidR="00C05333">
        <w:rPr>
          <w:rFonts w:eastAsia="Calibri" w:cs="Times New Roman"/>
          <w:szCs w:val="28"/>
        </w:rPr>
        <w:t>»</w:t>
      </w:r>
      <w:r w:rsidR="006F20BD">
        <w:rPr>
          <w:rFonts w:eastAsia="Calibri" w:cs="Times New Roman"/>
          <w:szCs w:val="28"/>
        </w:rPr>
        <w:t>.</w:t>
      </w:r>
    </w:p>
    <w:p w:rsidR="00695B61" w:rsidRDefault="00F6767E" w:rsidP="001F18FC">
      <w:pPr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D834B0" w:rsidRPr="00D834B0">
        <w:rPr>
          <w:rFonts w:eastAsia="Calibri" w:cs="Times New Roman"/>
          <w:szCs w:val="28"/>
        </w:rPr>
        <w:t>.</w:t>
      </w:r>
      <w:r w:rsidR="00F40A8B">
        <w:rPr>
          <w:rFonts w:eastAsia="Calibri" w:cs="Times New Roman"/>
          <w:szCs w:val="28"/>
        </w:rPr>
        <w:t> </w:t>
      </w:r>
      <w:r w:rsidR="00D834B0" w:rsidRPr="00D834B0">
        <w:rPr>
          <w:rFonts w:eastAsia="Calibri" w:cs="Times New Roman"/>
          <w:szCs w:val="28"/>
        </w:rPr>
        <w:t>Приказ вступает в силу через 10 дней после его официального опубликования.</w:t>
      </w:r>
    </w:p>
    <w:p w:rsidR="001D5920" w:rsidRDefault="001D5920" w:rsidP="001F18FC">
      <w:pPr>
        <w:jc w:val="both"/>
        <w:rPr>
          <w:rFonts w:cs="Times New Roman"/>
          <w:szCs w:val="28"/>
        </w:rPr>
      </w:pPr>
    </w:p>
    <w:p w:rsidR="00456729" w:rsidRDefault="00456729" w:rsidP="001F18FC">
      <w:pPr>
        <w:jc w:val="both"/>
        <w:rPr>
          <w:rFonts w:cs="Times New Roman"/>
          <w:szCs w:val="28"/>
        </w:rPr>
      </w:pPr>
    </w:p>
    <w:p w:rsidR="00695B61" w:rsidRDefault="00695B61" w:rsidP="001F18FC">
      <w:pPr>
        <w:jc w:val="both"/>
        <w:rPr>
          <w:rFonts w:cs="Times New Roman"/>
          <w:szCs w:val="28"/>
        </w:rPr>
      </w:pPr>
    </w:p>
    <w:p w:rsidR="006803FF" w:rsidRDefault="006803FF" w:rsidP="001F18F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</w:t>
      </w:r>
    </w:p>
    <w:p w:rsidR="00F02BFC" w:rsidRDefault="006803FF" w:rsidP="001F18F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F67BD5">
        <w:rPr>
          <w:rFonts w:cs="Times New Roman"/>
          <w:szCs w:val="28"/>
        </w:rPr>
        <w:t>инистр</w:t>
      </w:r>
      <w:r>
        <w:rPr>
          <w:rFonts w:cs="Times New Roman"/>
          <w:szCs w:val="28"/>
        </w:rPr>
        <w:t>а</w:t>
      </w:r>
      <w:r w:rsidR="00F02BFC">
        <w:rPr>
          <w:rFonts w:cs="Times New Roman"/>
          <w:szCs w:val="28"/>
        </w:rPr>
        <w:t xml:space="preserve"> </w:t>
      </w:r>
      <w:r w:rsidR="00F02BFC" w:rsidRPr="00F02BFC">
        <w:rPr>
          <w:rFonts w:cs="Times New Roman"/>
          <w:szCs w:val="28"/>
        </w:rPr>
        <w:t xml:space="preserve">труда и социальной </w:t>
      </w:r>
    </w:p>
    <w:p w:rsidR="00F02BFC" w:rsidRDefault="00F02BFC" w:rsidP="001F18FC">
      <w:pPr>
        <w:ind w:firstLine="0"/>
        <w:jc w:val="both"/>
        <w:rPr>
          <w:rFonts w:cs="Times New Roman"/>
          <w:szCs w:val="28"/>
        </w:rPr>
      </w:pPr>
      <w:r w:rsidRPr="00F02BFC">
        <w:rPr>
          <w:rFonts w:cs="Times New Roman"/>
          <w:szCs w:val="28"/>
        </w:rPr>
        <w:t xml:space="preserve">поддержки населения </w:t>
      </w:r>
    </w:p>
    <w:p w:rsidR="00695B61" w:rsidRPr="003D1E8D" w:rsidRDefault="00F02BFC" w:rsidP="001F18FC">
      <w:pPr>
        <w:ind w:firstLine="0"/>
        <w:jc w:val="both"/>
      </w:pPr>
      <w:r w:rsidRPr="00F02BFC">
        <w:rPr>
          <w:rFonts w:cs="Times New Roman"/>
          <w:szCs w:val="28"/>
        </w:rPr>
        <w:t>Ярославской области</w:t>
      </w:r>
      <w:r w:rsidR="001D5920" w:rsidRPr="001D5920">
        <w:rPr>
          <w:rFonts w:cs="Times New Roman"/>
          <w:szCs w:val="28"/>
        </w:rPr>
        <w:tab/>
      </w:r>
      <w:r w:rsidR="00695B61" w:rsidRPr="001D5920">
        <w:rPr>
          <w:rFonts w:cs="Times New Roman"/>
          <w:szCs w:val="28"/>
        </w:rPr>
        <w:tab/>
      </w:r>
      <w:r w:rsidR="001D5920" w:rsidRPr="001D5920">
        <w:rPr>
          <w:rFonts w:cs="Times New Roman"/>
          <w:szCs w:val="28"/>
        </w:rPr>
        <w:tab/>
      </w:r>
      <w:r w:rsidR="001D5920">
        <w:rPr>
          <w:rFonts w:cs="Times New Roman"/>
          <w:szCs w:val="28"/>
        </w:rPr>
        <w:t xml:space="preserve">      </w:t>
      </w:r>
      <w:r w:rsidR="002B7B37">
        <w:rPr>
          <w:rFonts w:cs="Times New Roman"/>
          <w:szCs w:val="28"/>
        </w:rPr>
        <w:t xml:space="preserve">           </w:t>
      </w:r>
      <w:r w:rsidR="00F67BD5">
        <w:rPr>
          <w:rFonts w:cs="Times New Roman"/>
          <w:szCs w:val="28"/>
        </w:rPr>
        <w:t xml:space="preserve">                              </w:t>
      </w:r>
      <w:r w:rsidR="006803FF">
        <w:rPr>
          <w:rFonts w:cs="Times New Roman"/>
          <w:szCs w:val="28"/>
        </w:rPr>
        <w:t>А.Г. Шабалин</w:t>
      </w:r>
    </w:p>
    <w:p w:rsidR="00E1407E" w:rsidRDefault="00E1407E" w:rsidP="001F18FC">
      <w:pPr>
        <w:rPr>
          <w:sz w:val="2"/>
          <w:szCs w:val="2"/>
        </w:rPr>
      </w:pPr>
    </w:p>
    <w:p w:rsidR="00D834B0" w:rsidRDefault="00D834B0" w:rsidP="001F18FC">
      <w:pPr>
        <w:rPr>
          <w:sz w:val="2"/>
          <w:szCs w:val="2"/>
        </w:rPr>
      </w:pPr>
    </w:p>
    <w:p w:rsidR="00D834B0" w:rsidRDefault="00D834B0" w:rsidP="001F18FC">
      <w:pPr>
        <w:rPr>
          <w:sz w:val="2"/>
          <w:szCs w:val="2"/>
        </w:rPr>
      </w:pPr>
    </w:p>
    <w:p w:rsidR="00D834B0" w:rsidRDefault="00D834B0" w:rsidP="001F18FC">
      <w:pPr>
        <w:rPr>
          <w:sz w:val="2"/>
          <w:szCs w:val="2"/>
        </w:rPr>
      </w:pPr>
    </w:p>
    <w:p w:rsidR="00D834B0" w:rsidRDefault="00D834B0" w:rsidP="001F18FC">
      <w:pPr>
        <w:rPr>
          <w:sz w:val="2"/>
          <w:szCs w:val="2"/>
        </w:rPr>
      </w:pPr>
    </w:p>
    <w:p w:rsidR="00D834B0" w:rsidRDefault="00E34D95" w:rsidP="00E34D95">
      <w:pPr>
        <w:rPr>
          <w:sz w:val="2"/>
          <w:szCs w:val="2"/>
        </w:rPr>
      </w:pPr>
      <w:r>
        <w:rPr>
          <w:sz w:val="2"/>
          <w:szCs w:val="2"/>
        </w:rPr>
        <w:br/>
      </w:r>
    </w:p>
    <w:sectPr w:rsidR="00D834B0" w:rsidSect="00F67B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F6" w:rsidRDefault="00341DF6">
      <w:r>
        <w:separator/>
      </w:r>
    </w:p>
  </w:endnote>
  <w:endnote w:type="continuationSeparator" w:id="0">
    <w:p w:rsidR="00341DF6" w:rsidRDefault="0034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95" w:rsidRDefault="00E34D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34D95" w:rsidTr="00E34D9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34D95" w:rsidRPr="00E34D95" w:rsidRDefault="00E34D95" w:rsidP="00E34D95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E34D9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34D95" w:rsidRPr="00E34D95" w:rsidRDefault="00E34D95" w:rsidP="00E34D95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4D95">
            <w:rPr>
              <w:rFonts w:cs="Times New Roman"/>
              <w:color w:val="808080"/>
              <w:sz w:val="18"/>
            </w:rPr>
            <w:t xml:space="preserve">Страница </w:t>
          </w:r>
          <w:r w:rsidRPr="00E34D95">
            <w:rPr>
              <w:rFonts w:cs="Times New Roman"/>
              <w:color w:val="808080"/>
              <w:sz w:val="18"/>
            </w:rPr>
            <w:fldChar w:fldCharType="begin"/>
          </w:r>
          <w:r w:rsidRPr="00E34D95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4D95">
            <w:rPr>
              <w:rFonts w:cs="Times New Roman"/>
              <w:color w:val="808080"/>
              <w:sz w:val="18"/>
            </w:rPr>
            <w:fldChar w:fldCharType="separate"/>
          </w:r>
          <w:r w:rsidRPr="00E34D95">
            <w:rPr>
              <w:rFonts w:cs="Times New Roman"/>
              <w:noProof/>
              <w:color w:val="808080"/>
              <w:sz w:val="18"/>
            </w:rPr>
            <w:t>1</w:t>
          </w:r>
          <w:r w:rsidRPr="00E34D95">
            <w:rPr>
              <w:rFonts w:cs="Times New Roman"/>
              <w:color w:val="808080"/>
              <w:sz w:val="18"/>
            </w:rPr>
            <w:fldChar w:fldCharType="end"/>
          </w:r>
          <w:r w:rsidRPr="00E34D95">
            <w:rPr>
              <w:rFonts w:cs="Times New Roman"/>
              <w:color w:val="808080"/>
              <w:sz w:val="18"/>
            </w:rPr>
            <w:t xml:space="preserve"> из </w:t>
          </w:r>
          <w:r w:rsidRPr="00E34D95">
            <w:rPr>
              <w:rFonts w:cs="Times New Roman"/>
              <w:color w:val="808080"/>
              <w:sz w:val="18"/>
            </w:rPr>
            <w:fldChar w:fldCharType="begin"/>
          </w:r>
          <w:r w:rsidRPr="00E34D9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4D95">
            <w:rPr>
              <w:rFonts w:cs="Times New Roman"/>
              <w:color w:val="808080"/>
              <w:sz w:val="18"/>
            </w:rPr>
            <w:fldChar w:fldCharType="separate"/>
          </w:r>
          <w:r w:rsidRPr="00E34D95">
            <w:rPr>
              <w:rFonts w:cs="Times New Roman"/>
              <w:noProof/>
              <w:color w:val="808080"/>
              <w:sz w:val="18"/>
            </w:rPr>
            <w:t>1</w:t>
          </w:r>
          <w:r w:rsidRPr="00E34D9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E34D95" w:rsidRPr="00E34D95" w:rsidRDefault="00E34D95" w:rsidP="00E34D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34D95" w:rsidTr="00E34D9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34D95" w:rsidRPr="00E34D95" w:rsidRDefault="00E34D95" w:rsidP="00E34D95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34D9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34D95" w:rsidRPr="00E34D95" w:rsidRDefault="00E34D95" w:rsidP="00E34D95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34D95">
            <w:rPr>
              <w:rFonts w:cs="Times New Roman"/>
              <w:color w:val="808080"/>
              <w:sz w:val="18"/>
            </w:rPr>
            <w:t xml:space="preserve">Страница </w:t>
          </w:r>
          <w:r w:rsidRPr="00E34D95">
            <w:rPr>
              <w:rFonts w:cs="Times New Roman"/>
              <w:color w:val="808080"/>
              <w:sz w:val="18"/>
            </w:rPr>
            <w:fldChar w:fldCharType="begin"/>
          </w:r>
          <w:r w:rsidRPr="00E34D95">
            <w:rPr>
              <w:rFonts w:cs="Times New Roman"/>
              <w:color w:val="808080"/>
              <w:sz w:val="18"/>
            </w:rPr>
            <w:instrText xml:space="preserve"> PAGE </w:instrText>
          </w:r>
          <w:r w:rsidRPr="00E34D95">
            <w:rPr>
              <w:rFonts w:cs="Times New Roman"/>
              <w:color w:val="808080"/>
              <w:sz w:val="18"/>
            </w:rPr>
            <w:fldChar w:fldCharType="separate"/>
          </w:r>
          <w:r w:rsidRPr="00E34D95">
            <w:rPr>
              <w:rFonts w:cs="Times New Roman"/>
              <w:noProof/>
              <w:color w:val="808080"/>
              <w:sz w:val="18"/>
            </w:rPr>
            <w:t>1</w:t>
          </w:r>
          <w:r w:rsidRPr="00E34D95">
            <w:rPr>
              <w:rFonts w:cs="Times New Roman"/>
              <w:color w:val="808080"/>
              <w:sz w:val="18"/>
            </w:rPr>
            <w:fldChar w:fldCharType="end"/>
          </w:r>
          <w:r w:rsidRPr="00E34D95">
            <w:rPr>
              <w:rFonts w:cs="Times New Roman"/>
              <w:color w:val="808080"/>
              <w:sz w:val="18"/>
            </w:rPr>
            <w:t xml:space="preserve"> из </w:t>
          </w:r>
          <w:r w:rsidRPr="00E34D95">
            <w:rPr>
              <w:rFonts w:cs="Times New Roman"/>
              <w:color w:val="808080"/>
              <w:sz w:val="18"/>
            </w:rPr>
            <w:fldChar w:fldCharType="begin"/>
          </w:r>
          <w:r w:rsidRPr="00E34D9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34D95">
            <w:rPr>
              <w:rFonts w:cs="Times New Roman"/>
              <w:color w:val="808080"/>
              <w:sz w:val="18"/>
            </w:rPr>
            <w:fldChar w:fldCharType="separate"/>
          </w:r>
          <w:r w:rsidRPr="00E34D95">
            <w:rPr>
              <w:rFonts w:cs="Times New Roman"/>
              <w:noProof/>
              <w:color w:val="808080"/>
              <w:sz w:val="18"/>
            </w:rPr>
            <w:t>1</w:t>
          </w:r>
          <w:r w:rsidRPr="00E34D9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E34D95" w:rsidRPr="00E34D95" w:rsidRDefault="00E34D95" w:rsidP="00E34D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F6" w:rsidRDefault="00341DF6">
      <w:r>
        <w:separator/>
      </w:r>
    </w:p>
  </w:footnote>
  <w:footnote w:type="continuationSeparator" w:id="0">
    <w:p w:rsidR="00341DF6" w:rsidRDefault="00341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D95" w:rsidRDefault="00E34D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34D95" w:rsidRDefault="00E34D95" w:rsidP="00E34D9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8B" w:rsidRDefault="00F40A8B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5D0"/>
    <w:multiLevelType w:val="hybridMultilevel"/>
    <w:tmpl w:val="27567B32"/>
    <w:lvl w:ilvl="0" w:tplc="7348EF3A">
      <w:start w:val="1"/>
      <w:numFmt w:val="decimal"/>
      <w:lvlText w:val="%1."/>
      <w:lvlJc w:val="left"/>
      <w:pPr>
        <w:ind w:left="1999" w:hanging="12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рышева Виолетта Игоревна">
    <w15:presenceInfo w15:providerId="AD" w15:userId="S-1-5-21-3277741452-663078220-263377001-25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255D8"/>
    <w:rsid w:val="000353C0"/>
    <w:rsid w:val="00041C41"/>
    <w:rsid w:val="00044C66"/>
    <w:rsid w:val="00054BCE"/>
    <w:rsid w:val="00064DAF"/>
    <w:rsid w:val="00065B9F"/>
    <w:rsid w:val="000C1EA0"/>
    <w:rsid w:val="000D2197"/>
    <w:rsid w:val="000D23AD"/>
    <w:rsid w:val="000E0853"/>
    <w:rsid w:val="000E0C6D"/>
    <w:rsid w:val="000E43D7"/>
    <w:rsid w:val="000F5243"/>
    <w:rsid w:val="00100105"/>
    <w:rsid w:val="00106665"/>
    <w:rsid w:val="0011321E"/>
    <w:rsid w:val="001349BF"/>
    <w:rsid w:val="001354BB"/>
    <w:rsid w:val="00185E93"/>
    <w:rsid w:val="00187E2D"/>
    <w:rsid w:val="00191F62"/>
    <w:rsid w:val="001A1989"/>
    <w:rsid w:val="001B3AD5"/>
    <w:rsid w:val="001C78DA"/>
    <w:rsid w:val="001D5920"/>
    <w:rsid w:val="001F18FC"/>
    <w:rsid w:val="00220FC4"/>
    <w:rsid w:val="002306C4"/>
    <w:rsid w:val="00237810"/>
    <w:rsid w:val="0024006B"/>
    <w:rsid w:val="00245805"/>
    <w:rsid w:val="00267ED2"/>
    <w:rsid w:val="00272984"/>
    <w:rsid w:val="002743FF"/>
    <w:rsid w:val="002A670A"/>
    <w:rsid w:val="002B7B37"/>
    <w:rsid w:val="002C4269"/>
    <w:rsid w:val="002C495A"/>
    <w:rsid w:val="002D4D17"/>
    <w:rsid w:val="0031025A"/>
    <w:rsid w:val="00314A72"/>
    <w:rsid w:val="0031742A"/>
    <w:rsid w:val="0032292E"/>
    <w:rsid w:val="00334BC0"/>
    <w:rsid w:val="003358E2"/>
    <w:rsid w:val="00336C5F"/>
    <w:rsid w:val="00341DF6"/>
    <w:rsid w:val="00362072"/>
    <w:rsid w:val="00365280"/>
    <w:rsid w:val="00384A3A"/>
    <w:rsid w:val="003970BE"/>
    <w:rsid w:val="003A2DCC"/>
    <w:rsid w:val="003C110F"/>
    <w:rsid w:val="003D1E8D"/>
    <w:rsid w:val="003D366C"/>
    <w:rsid w:val="00400365"/>
    <w:rsid w:val="0040656C"/>
    <w:rsid w:val="004120C3"/>
    <w:rsid w:val="004236D6"/>
    <w:rsid w:val="0043223D"/>
    <w:rsid w:val="00432FA6"/>
    <w:rsid w:val="00441172"/>
    <w:rsid w:val="00456729"/>
    <w:rsid w:val="0047509D"/>
    <w:rsid w:val="0049617B"/>
    <w:rsid w:val="004A7A29"/>
    <w:rsid w:val="004C2F2F"/>
    <w:rsid w:val="004C5AB2"/>
    <w:rsid w:val="004E149F"/>
    <w:rsid w:val="004F4E3D"/>
    <w:rsid w:val="00510809"/>
    <w:rsid w:val="00513737"/>
    <w:rsid w:val="00523012"/>
    <w:rsid w:val="00590FB2"/>
    <w:rsid w:val="00591291"/>
    <w:rsid w:val="005C3A6A"/>
    <w:rsid w:val="005C59C3"/>
    <w:rsid w:val="005E2A30"/>
    <w:rsid w:val="005E5821"/>
    <w:rsid w:val="006012FC"/>
    <w:rsid w:val="006077CE"/>
    <w:rsid w:val="00646418"/>
    <w:rsid w:val="00647254"/>
    <w:rsid w:val="00656195"/>
    <w:rsid w:val="006803FF"/>
    <w:rsid w:val="00695B61"/>
    <w:rsid w:val="006A4B53"/>
    <w:rsid w:val="006B45DC"/>
    <w:rsid w:val="006F1BDF"/>
    <w:rsid w:val="006F20BD"/>
    <w:rsid w:val="007155EA"/>
    <w:rsid w:val="0071682E"/>
    <w:rsid w:val="007229B5"/>
    <w:rsid w:val="00727955"/>
    <w:rsid w:val="00737351"/>
    <w:rsid w:val="00743693"/>
    <w:rsid w:val="00754EAF"/>
    <w:rsid w:val="007822A1"/>
    <w:rsid w:val="007C73CE"/>
    <w:rsid w:val="007D0369"/>
    <w:rsid w:val="007D04C3"/>
    <w:rsid w:val="007D4DC8"/>
    <w:rsid w:val="007E07C3"/>
    <w:rsid w:val="008038F0"/>
    <w:rsid w:val="00815D2A"/>
    <w:rsid w:val="008312DF"/>
    <w:rsid w:val="00851E12"/>
    <w:rsid w:val="0085518B"/>
    <w:rsid w:val="00870C3A"/>
    <w:rsid w:val="00874CB6"/>
    <w:rsid w:val="008843AC"/>
    <w:rsid w:val="008B2B0F"/>
    <w:rsid w:val="008B3B10"/>
    <w:rsid w:val="008D6574"/>
    <w:rsid w:val="008F79C3"/>
    <w:rsid w:val="0090060E"/>
    <w:rsid w:val="00903618"/>
    <w:rsid w:val="00910940"/>
    <w:rsid w:val="009114AB"/>
    <w:rsid w:val="00917E71"/>
    <w:rsid w:val="009242D8"/>
    <w:rsid w:val="00977B87"/>
    <w:rsid w:val="009809ED"/>
    <w:rsid w:val="009840D2"/>
    <w:rsid w:val="009939CA"/>
    <w:rsid w:val="009C262A"/>
    <w:rsid w:val="009E58CD"/>
    <w:rsid w:val="00A02A6F"/>
    <w:rsid w:val="00A02EF0"/>
    <w:rsid w:val="00A04DE5"/>
    <w:rsid w:val="00A22322"/>
    <w:rsid w:val="00A342DB"/>
    <w:rsid w:val="00A3451C"/>
    <w:rsid w:val="00A466EC"/>
    <w:rsid w:val="00A506CA"/>
    <w:rsid w:val="00A82B76"/>
    <w:rsid w:val="00A85163"/>
    <w:rsid w:val="00A86B81"/>
    <w:rsid w:val="00A92EB1"/>
    <w:rsid w:val="00AB2E0E"/>
    <w:rsid w:val="00AB5FFA"/>
    <w:rsid w:val="00AC4E51"/>
    <w:rsid w:val="00AC6113"/>
    <w:rsid w:val="00AD61C3"/>
    <w:rsid w:val="00AF48E4"/>
    <w:rsid w:val="00B16677"/>
    <w:rsid w:val="00B42159"/>
    <w:rsid w:val="00B615F9"/>
    <w:rsid w:val="00B86941"/>
    <w:rsid w:val="00B951AF"/>
    <w:rsid w:val="00B97A0A"/>
    <w:rsid w:val="00BB1812"/>
    <w:rsid w:val="00BC7A6A"/>
    <w:rsid w:val="00BE2D25"/>
    <w:rsid w:val="00BF2F93"/>
    <w:rsid w:val="00BF36DF"/>
    <w:rsid w:val="00BF5863"/>
    <w:rsid w:val="00C05333"/>
    <w:rsid w:val="00C2595F"/>
    <w:rsid w:val="00C25CE7"/>
    <w:rsid w:val="00C343AA"/>
    <w:rsid w:val="00C376A4"/>
    <w:rsid w:val="00C5216F"/>
    <w:rsid w:val="00C6378D"/>
    <w:rsid w:val="00C74138"/>
    <w:rsid w:val="00C8425C"/>
    <w:rsid w:val="00C843F0"/>
    <w:rsid w:val="00C87012"/>
    <w:rsid w:val="00C90E58"/>
    <w:rsid w:val="00C916AB"/>
    <w:rsid w:val="00CB3A70"/>
    <w:rsid w:val="00CF3EFA"/>
    <w:rsid w:val="00D001BB"/>
    <w:rsid w:val="00D00EFB"/>
    <w:rsid w:val="00D24A74"/>
    <w:rsid w:val="00D72B81"/>
    <w:rsid w:val="00D7713D"/>
    <w:rsid w:val="00D834B0"/>
    <w:rsid w:val="00DB5695"/>
    <w:rsid w:val="00DD0047"/>
    <w:rsid w:val="00E122C2"/>
    <w:rsid w:val="00E1407E"/>
    <w:rsid w:val="00E34D95"/>
    <w:rsid w:val="00E43D94"/>
    <w:rsid w:val="00E45EE4"/>
    <w:rsid w:val="00E46259"/>
    <w:rsid w:val="00E50973"/>
    <w:rsid w:val="00E7492D"/>
    <w:rsid w:val="00E92FF8"/>
    <w:rsid w:val="00E93249"/>
    <w:rsid w:val="00EA68B5"/>
    <w:rsid w:val="00EB027C"/>
    <w:rsid w:val="00EB283F"/>
    <w:rsid w:val="00EC1649"/>
    <w:rsid w:val="00ED2872"/>
    <w:rsid w:val="00ED6286"/>
    <w:rsid w:val="00EE4F70"/>
    <w:rsid w:val="00F02BFC"/>
    <w:rsid w:val="00F269BB"/>
    <w:rsid w:val="00F40A8B"/>
    <w:rsid w:val="00F44136"/>
    <w:rsid w:val="00F50E7B"/>
    <w:rsid w:val="00F6162F"/>
    <w:rsid w:val="00F6767E"/>
    <w:rsid w:val="00F67BD5"/>
    <w:rsid w:val="00F85F29"/>
    <w:rsid w:val="00F9291B"/>
    <w:rsid w:val="00FA27B2"/>
    <w:rsid w:val="00FA438C"/>
    <w:rsid w:val="00FC44E1"/>
    <w:rsid w:val="00FD2374"/>
    <w:rsid w:val="00FE7345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1354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54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54BB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4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54BB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D83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1354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54B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54BB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4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54BB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D83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2024-07-18T20:00:00+00:00</dateaddindb>
    <dateminusta xmlns="081b8c99-5a1b-4ba1-9a3e-0d0cea83319e" xsi:nil="true"/>
    <numik xmlns="af44e648-6311-40f1-ad37-1234555fd9ba">54</numik>
    <kind xmlns="e2080b48-eafa-461e-b501-38555d38caa1">105</kind>
    <num xmlns="af44e648-6311-40f1-ad37-1234555fd9ba">54</num>
    <beginactiondate xmlns="a853e5a8-fa1e-4dd3-a1b5-1604bfb35b05">2024-08-01T20:00:00+00:00</beginactiondate>
    <approvaldate xmlns="081b8c99-5a1b-4ba1-9a3e-0d0cea83319e">2024-07-17T20:00:00+00:00</approvaldate>
    <bigtitle xmlns="a853e5a8-fa1e-4dd3-a1b5-1604bfb35b05">О признании утратившим силу приказа министерства труда и социальной поддержки населения Ярославской области от 29.03.2024 № 26-24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22.07.2024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54-24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62C00-6860-4411-AB08-2071B0ADAACE}"/>
</file>

<file path=customXml/itemProps2.xml><?xml version="1.0" encoding="utf-8"?>
<ds:datastoreItem xmlns:ds="http://schemas.openxmlformats.org/officeDocument/2006/customXml" ds:itemID="{9528C789-4CBD-4BBF-8C97-8EE1DEE8F7FD}"/>
</file>

<file path=customXml/itemProps3.xml><?xml version="1.0" encoding="utf-8"?>
<ds:datastoreItem xmlns:ds="http://schemas.openxmlformats.org/officeDocument/2006/customXml" ds:itemID="{4D1C88EE-28AB-4B52-A13B-B856FB69D218}"/>
</file>

<file path=customXml/itemProps4.xml><?xml version="1.0" encoding="utf-8"?>
<ds:datastoreItem xmlns:ds="http://schemas.openxmlformats.org/officeDocument/2006/customXml" ds:itemID="{6FBFE5B9-4F50-43CA-8FAB-7536C6C4D0C4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1</Pages>
  <Words>144</Words>
  <Characters>929</Characters>
  <Application>Microsoft Office Word</Application>
  <DocSecurity>0</DocSecurity>
  <Lines>46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2024-05-15T13:42:00Z</cp:lastPrinted>
  <dcterms:created xsi:type="dcterms:W3CDTF">2024-07-19T13:17:00Z</dcterms:created>
  <dcterms:modified xsi:type="dcterms:W3CDTF">2024-07-19T13:17:00Z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Н.Л. Биочино</vt:lpwstr>
  </property>
  <property fmtid="{D5CDD505-2E9C-101B-9397-08002B2CF9AE}" pid="5" name="Содержание">
    <vt:lpwstr>О внесении изменений в приказ департамента труда и социальной поддержки населения Ярославской области от 03.06.2020 № 19-20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